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D46" w:rsidRPr="001D367D" w:rsidRDefault="00A50D46" w:rsidP="00A50D46">
      <w:pPr>
        <w:spacing w:line="280" w:lineRule="exact"/>
        <w:rPr>
          <w:b/>
          <w:sz w:val="16"/>
          <w:szCs w:val="16"/>
        </w:rPr>
      </w:pPr>
    </w:p>
    <w:p w:rsidR="001D367D" w:rsidRDefault="001D367D" w:rsidP="001D367D">
      <w:pPr>
        <w:spacing w:line="280" w:lineRule="exact"/>
        <w:ind w:left="5664" w:firstLine="708"/>
        <w:rPr>
          <w:sz w:val="16"/>
          <w:szCs w:val="16"/>
        </w:rPr>
      </w:pPr>
    </w:p>
    <w:p w:rsidR="001D367D" w:rsidRDefault="001D367D" w:rsidP="001D367D">
      <w:pPr>
        <w:spacing w:line="280" w:lineRule="exact"/>
        <w:ind w:left="5664" w:firstLine="708"/>
        <w:rPr>
          <w:sz w:val="16"/>
          <w:szCs w:val="16"/>
        </w:rPr>
      </w:pPr>
    </w:p>
    <w:p w:rsidR="001D367D" w:rsidRDefault="001D367D" w:rsidP="001D367D">
      <w:pPr>
        <w:spacing w:line="280" w:lineRule="exact"/>
        <w:ind w:left="5664" w:firstLine="708"/>
        <w:rPr>
          <w:sz w:val="16"/>
          <w:szCs w:val="16"/>
        </w:rPr>
      </w:pPr>
    </w:p>
    <w:p w:rsidR="00A50D46" w:rsidRPr="001D367D" w:rsidRDefault="00A50D46" w:rsidP="001D367D">
      <w:pPr>
        <w:spacing w:line="280" w:lineRule="exact"/>
        <w:ind w:left="5664" w:firstLine="708"/>
        <w:rPr>
          <w:sz w:val="16"/>
          <w:szCs w:val="16"/>
        </w:rPr>
      </w:pPr>
      <w:r w:rsidRPr="001D367D">
        <w:rPr>
          <w:sz w:val="16"/>
          <w:szCs w:val="16"/>
        </w:rPr>
        <w:t>Załącznik nr 1 do Zaproszenia</w:t>
      </w:r>
    </w:p>
    <w:p w:rsidR="00A50D46" w:rsidRDefault="00A50D46" w:rsidP="00A50D46">
      <w:pPr>
        <w:spacing w:line="280" w:lineRule="exact"/>
        <w:rPr>
          <w:b/>
          <w:szCs w:val="22"/>
        </w:rPr>
      </w:pPr>
    </w:p>
    <w:p w:rsidR="001D367D" w:rsidRDefault="001D367D" w:rsidP="00A50D46">
      <w:pPr>
        <w:spacing w:line="280" w:lineRule="exact"/>
        <w:rPr>
          <w:b/>
          <w:szCs w:val="22"/>
        </w:rPr>
      </w:pPr>
    </w:p>
    <w:p w:rsidR="001D367D" w:rsidRPr="001D367D" w:rsidRDefault="001D367D" w:rsidP="00A50D46">
      <w:pPr>
        <w:spacing w:line="280" w:lineRule="exact"/>
        <w:rPr>
          <w:b/>
          <w:szCs w:val="22"/>
        </w:rPr>
      </w:pPr>
    </w:p>
    <w:p w:rsidR="00A50D46" w:rsidRDefault="00A50D46" w:rsidP="00A50D46">
      <w:pPr>
        <w:spacing w:line="280" w:lineRule="exact"/>
        <w:jc w:val="center"/>
        <w:rPr>
          <w:b/>
          <w:szCs w:val="22"/>
        </w:rPr>
      </w:pPr>
      <w:r w:rsidRPr="001D367D">
        <w:rPr>
          <w:b/>
          <w:szCs w:val="22"/>
        </w:rPr>
        <w:t>Wniosek o dopuszczenie do udziału w Dialogu Technicznym</w:t>
      </w:r>
    </w:p>
    <w:p w:rsidR="001D367D" w:rsidRPr="001D367D" w:rsidRDefault="001D367D" w:rsidP="00A50D46">
      <w:pPr>
        <w:spacing w:line="280" w:lineRule="exact"/>
        <w:jc w:val="center"/>
        <w:rPr>
          <w:b/>
          <w:szCs w:val="22"/>
        </w:rPr>
      </w:pPr>
    </w:p>
    <w:p w:rsidR="00A50D46" w:rsidRPr="001D367D" w:rsidRDefault="00A50D46" w:rsidP="00A50D46">
      <w:pPr>
        <w:spacing w:line="280" w:lineRule="exact"/>
        <w:jc w:val="center"/>
        <w:rPr>
          <w:b/>
          <w:szCs w:val="22"/>
        </w:rPr>
      </w:pPr>
    </w:p>
    <w:p w:rsidR="00A50D46" w:rsidRPr="001D367D" w:rsidRDefault="00A50D46" w:rsidP="00AF7086">
      <w:pPr>
        <w:rPr>
          <w:szCs w:val="22"/>
        </w:rPr>
      </w:pPr>
      <w:r w:rsidRPr="001D367D">
        <w:rPr>
          <w:szCs w:val="22"/>
        </w:rPr>
        <w:t>Działając w imieniu […], w odpowiedzi na Zaproszenie do udziału w Dialogu Technicznym z dnia 20.12.2017 r., składam niniejszym wniosek o dopuszczenie do udziału w Dialogu Technicznym organizowanym przez PGNiG TERMIKA Energetyka Rozproszona sp. z o.o., dotyczącym realizacji zadania pn.: Budowa kogeneracji gazowej na terenie P</w:t>
      </w:r>
      <w:r w:rsidR="00B75A86">
        <w:rPr>
          <w:szCs w:val="22"/>
        </w:rPr>
        <w:t xml:space="preserve">rzedsiębiorstwa </w:t>
      </w:r>
      <w:r w:rsidRPr="001D367D">
        <w:rPr>
          <w:szCs w:val="22"/>
        </w:rPr>
        <w:t>P</w:t>
      </w:r>
      <w:r w:rsidR="00B75A86">
        <w:rPr>
          <w:szCs w:val="22"/>
        </w:rPr>
        <w:t xml:space="preserve">rzemysłu </w:t>
      </w:r>
      <w:r w:rsidRPr="001D367D">
        <w:rPr>
          <w:szCs w:val="22"/>
        </w:rPr>
        <w:t>C</w:t>
      </w:r>
      <w:r w:rsidR="00B75A86">
        <w:rPr>
          <w:szCs w:val="22"/>
        </w:rPr>
        <w:t>ukierniczego</w:t>
      </w:r>
      <w:r w:rsidRPr="001D367D">
        <w:rPr>
          <w:szCs w:val="22"/>
        </w:rPr>
        <w:t xml:space="preserve"> TAGO</w:t>
      </w:r>
      <w:r w:rsidR="00B75A86">
        <w:rPr>
          <w:szCs w:val="22"/>
        </w:rPr>
        <w:t xml:space="preserve"> – Tadeusz Gołębiewski</w:t>
      </w:r>
      <w:r w:rsidRPr="001D367D">
        <w:rPr>
          <w:szCs w:val="22"/>
        </w:rPr>
        <w:t xml:space="preserve"> w </w:t>
      </w:r>
      <w:r w:rsidR="006F58B4">
        <w:rPr>
          <w:szCs w:val="22"/>
        </w:rPr>
        <w:t> </w:t>
      </w:r>
      <w:r w:rsidRPr="001D367D">
        <w:rPr>
          <w:szCs w:val="22"/>
        </w:rPr>
        <w:t>Ciemnem.</w:t>
      </w:r>
      <w:bookmarkStart w:id="0" w:name="_GoBack"/>
      <w:bookmarkEnd w:id="0"/>
    </w:p>
    <w:p w:rsidR="00A50D46" w:rsidRPr="001D367D" w:rsidRDefault="00A50D46" w:rsidP="00A50D46">
      <w:pPr>
        <w:spacing w:line="280" w:lineRule="exact"/>
        <w:rPr>
          <w:szCs w:val="22"/>
        </w:rPr>
      </w:pPr>
    </w:p>
    <w:p w:rsidR="00A50D46" w:rsidRPr="001D367D" w:rsidRDefault="00A50D46" w:rsidP="00AF7086">
      <w:pPr>
        <w:rPr>
          <w:b/>
          <w:szCs w:val="22"/>
        </w:rPr>
      </w:pPr>
      <w:r w:rsidRPr="001D367D">
        <w:rPr>
          <w:b/>
          <w:szCs w:val="22"/>
        </w:rPr>
        <w:t>Uczestnik Dialogu:</w:t>
      </w:r>
    </w:p>
    <w:p w:rsidR="00A50D46" w:rsidRPr="001D367D" w:rsidRDefault="00A50D46" w:rsidP="00AF7086">
      <w:pPr>
        <w:rPr>
          <w:szCs w:val="22"/>
        </w:rPr>
      </w:pPr>
      <w:r w:rsidRPr="001D367D">
        <w:rPr>
          <w:szCs w:val="22"/>
        </w:rPr>
        <w:t>Nazwa: …………………………………………………</w:t>
      </w:r>
    </w:p>
    <w:p w:rsidR="00A50D46" w:rsidRPr="001D367D" w:rsidRDefault="00A50D46" w:rsidP="00AF7086">
      <w:pPr>
        <w:rPr>
          <w:szCs w:val="22"/>
        </w:rPr>
      </w:pPr>
      <w:r w:rsidRPr="001D367D">
        <w:rPr>
          <w:szCs w:val="22"/>
        </w:rPr>
        <w:t>Adres: ………………………………………………….</w:t>
      </w:r>
    </w:p>
    <w:p w:rsidR="00A50D46" w:rsidRPr="001D367D" w:rsidRDefault="00A50D46" w:rsidP="00AF7086">
      <w:pPr>
        <w:rPr>
          <w:szCs w:val="22"/>
        </w:rPr>
      </w:pPr>
      <w:r w:rsidRPr="001D367D">
        <w:rPr>
          <w:szCs w:val="22"/>
        </w:rPr>
        <w:t>NIP: …………………………………………………….</w:t>
      </w:r>
    </w:p>
    <w:p w:rsidR="00A50D46" w:rsidRPr="001D367D" w:rsidRDefault="00A50D46" w:rsidP="00AF7086">
      <w:pPr>
        <w:rPr>
          <w:b/>
          <w:szCs w:val="22"/>
        </w:rPr>
      </w:pPr>
    </w:p>
    <w:p w:rsidR="00A50D46" w:rsidRPr="001D367D" w:rsidRDefault="00A50D46" w:rsidP="00AF7086">
      <w:pPr>
        <w:rPr>
          <w:b/>
          <w:szCs w:val="22"/>
        </w:rPr>
      </w:pPr>
      <w:r w:rsidRPr="001D367D">
        <w:rPr>
          <w:b/>
          <w:szCs w:val="22"/>
        </w:rPr>
        <w:t>Dane osoby upoważnionej przez Uczestnika do kontaktów:</w:t>
      </w:r>
    </w:p>
    <w:p w:rsidR="00A50D46" w:rsidRPr="001D367D" w:rsidRDefault="00A50D46" w:rsidP="00AF7086">
      <w:pPr>
        <w:rPr>
          <w:szCs w:val="22"/>
        </w:rPr>
      </w:pPr>
      <w:r w:rsidRPr="001D367D">
        <w:rPr>
          <w:szCs w:val="22"/>
        </w:rPr>
        <w:t>Imię i nazwisko: ………………………………………</w:t>
      </w:r>
    </w:p>
    <w:p w:rsidR="00A50D46" w:rsidRPr="001D367D" w:rsidRDefault="00A50D46" w:rsidP="00AF7086">
      <w:pPr>
        <w:rPr>
          <w:szCs w:val="22"/>
        </w:rPr>
      </w:pPr>
      <w:r w:rsidRPr="001D367D">
        <w:rPr>
          <w:szCs w:val="22"/>
        </w:rPr>
        <w:t>Tel.: …………………………………………………….</w:t>
      </w:r>
    </w:p>
    <w:p w:rsidR="00A50D46" w:rsidRPr="001D367D" w:rsidRDefault="00A50D46" w:rsidP="00AF7086">
      <w:pPr>
        <w:rPr>
          <w:szCs w:val="22"/>
        </w:rPr>
      </w:pPr>
      <w:r w:rsidRPr="001D367D">
        <w:rPr>
          <w:szCs w:val="22"/>
        </w:rPr>
        <w:t>E-mail: …………………………………………………</w:t>
      </w:r>
    </w:p>
    <w:p w:rsidR="00A50D46" w:rsidRPr="001D367D" w:rsidRDefault="00A50D46" w:rsidP="00A50D46">
      <w:pPr>
        <w:spacing w:line="280" w:lineRule="exact"/>
        <w:rPr>
          <w:szCs w:val="22"/>
        </w:rPr>
      </w:pPr>
    </w:p>
    <w:p w:rsidR="001D367D" w:rsidRPr="001D367D" w:rsidRDefault="00A50D46" w:rsidP="00AF7086">
      <w:pPr>
        <w:rPr>
          <w:b/>
          <w:szCs w:val="22"/>
        </w:rPr>
      </w:pPr>
      <w:r w:rsidRPr="001D367D">
        <w:rPr>
          <w:b/>
          <w:szCs w:val="22"/>
        </w:rPr>
        <w:t>W związku z niniejszym wniosk</w:t>
      </w:r>
      <w:r w:rsidR="00AF7086" w:rsidRPr="001D367D">
        <w:rPr>
          <w:b/>
          <w:szCs w:val="22"/>
        </w:rPr>
        <w:t>iem o dopuszczenie do udziału w Dialogu Technicznym oświadczam, iż:</w:t>
      </w:r>
    </w:p>
    <w:p w:rsidR="001D367D" w:rsidRPr="001D367D" w:rsidRDefault="00AF7086" w:rsidP="001D367D">
      <w:pPr>
        <w:pStyle w:val="Akapitzlist"/>
        <w:numPr>
          <w:ilvl w:val="0"/>
          <w:numId w:val="2"/>
        </w:numPr>
        <w:spacing w:after="240"/>
        <w:ind w:left="714" w:hanging="357"/>
        <w:rPr>
          <w:szCs w:val="22"/>
        </w:rPr>
      </w:pPr>
      <w:r w:rsidRPr="001D367D">
        <w:rPr>
          <w:szCs w:val="22"/>
        </w:rPr>
        <w:t>Jestem należycie umocowany/a do reprezentowania Uczestnika;</w:t>
      </w:r>
    </w:p>
    <w:p w:rsidR="00AF7086" w:rsidRPr="001D367D" w:rsidRDefault="00AF7086" w:rsidP="001D367D">
      <w:pPr>
        <w:pStyle w:val="Akapitzlist"/>
        <w:numPr>
          <w:ilvl w:val="0"/>
          <w:numId w:val="2"/>
        </w:numPr>
        <w:spacing w:after="240"/>
        <w:ind w:left="714" w:hanging="357"/>
        <w:rPr>
          <w:szCs w:val="22"/>
        </w:rPr>
      </w:pPr>
      <w:r w:rsidRPr="001D367D">
        <w:rPr>
          <w:szCs w:val="22"/>
        </w:rPr>
        <w:t>Wyrażam zgodę na przetwarzanie i przechowywanie przez PGNiG TERMIKA Energetyka Rozproszona sp. z o.o. informacji zawartych w</w:t>
      </w:r>
      <w:r w:rsidR="006C071E" w:rsidRPr="001D367D">
        <w:rPr>
          <w:szCs w:val="22"/>
        </w:rPr>
        <w:t> </w:t>
      </w:r>
      <w:r w:rsidRPr="001D367D">
        <w:rPr>
          <w:szCs w:val="22"/>
        </w:rPr>
        <w:t>niniejszym wniosku dla celów Dialogu lub postępowania o udzielenie zamówienia, którego przedmiotem będzie budowa kogeneracji gazowej na terenie P</w:t>
      </w:r>
      <w:r w:rsidR="009A75EC">
        <w:rPr>
          <w:szCs w:val="22"/>
        </w:rPr>
        <w:t xml:space="preserve">rzedsiębiorstwa </w:t>
      </w:r>
      <w:r w:rsidRPr="001D367D">
        <w:rPr>
          <w:szCs w:val="22"/>
        </w:rPr>
        <w:t>P</w:t>
      </w:r>
      <w:r w:rsidR="009A75EC">
        <w:rPr>
          <w:szCs w:val="22"/>
        </w:rPr>
        <w:t xml:space="preserve">rzemysłu </w:t>
      </w:r>
      <w:r w:rsidRPr="001D367D">
        <w:rPr>
          <w:szCs w:val="22"/>
        </w:rPr>
        <w:t>C</w:t>
      </w:r>
      <w:r w:rsidR="009A75EC">
        <w:rPr>
          <w:szCs w:val="22"/>
        </w:rPr>
        <w:t>ukierniczego</w:t>
      </w:r>
      <w:r w:rsidRPr="001D367D">
        <w:rPr>
          <w:szCs w:val="22"/>
        </w:rPr>
        <w:t xml:space="preserve"> TAGO</w:t>
      </w:r>
      <w:r w:rsidR="009A75EC">
        <w:rPr>
          <w:szCs w:val="22"/>
        </w:rPr>
        <w:t xml:space="preserve"> – Tadeusz Gołębiewski</w:t>
      </w:r>
      <w:r w:rsidRPr="001D367D">
        <w:rPr>
          <w:szCs w:val="22"/>
        </w:rPr>
        <w:t xml:space="preserve"> w</w:t>
      </w:r>
      <w:r w:rsidR="001D367D">
        <w:rPr>
          <w:szCs w:val="22"/>
        </w:rPr>
        <w:t> </w:t>
      </w:r>
      <w:r w:rsidRPr="001D367D">
        <w:rPr>
          <w:szCs w:val="22"/>
        </w:rPr>
        <w:t>Ciemnem;</w:t>
      </w:r>
    </w:p>
    <w:p w:rsidR="00AF7086" w:rsidRPr="001D367D" w:rsidRDefault="00AF7086" w:rsidP="00AF7086">
      <w:pPr>
        <w:pStyle w:val="Akapitzlist"/>
        <w:numPr>
          <w:ilvl w:val="0"/>
          <w:numId w:val="2"/>
        </w:numPr>
        <w:rPr>
          <w:szCs w:val="22"/>
        </w:rPr>
      </w:pPr>
      <w:r w:rsidRPr="001D367D">
        <w:rPr>
          <w:szCs w:val="22"/>
        </w:rPr>
        <w:t>Udzielam bezwarunkowej zgody na wykorzystanie informacji przekazywanych w</w:t>
      </w:r>
      <w:r w:rsidR="001D367D">
        <w:rPr>
          <w:szCs w:val="22"/>
        </w:rPr>
        <w:t> </w:t>
      </w:r>
      <w:r w:rsidRPr="001D367D">
        <w:rPr>
          <w:szCs w:val="22"/>
        </w:rPr>
        <w:t xml:space="preserve">toku Dialogu przez Uczestnika, w tym również informacji stanowiących przedmiot praw autorskich Uczestnika, na potrzeby przeprowadzenia postępowania w sprawie udzielenia zamówienia na budowę kogeneracji gazowej </w:t>
      </w:r>
      <w:r w:rsidRPr="001D367D">
        <w:rPr>
          <w:szCs w:val="22"/>
        </w:rPr>
        <w:lastRenderedPageBreak/>
        <w:t>na terenie P</w:t>
      </w:r>
      <w:r w:rsidR="009A75EC">
        <w:rPr>
          <w:szCs w:val="22"/>
        </w:rPr>
        <w:t xml:space="preserve">rzedsiębiorstwa </w:t>
      </w:r>
      <w:r w:rsidRPr="001D367D">
        <w:rPr>
          <w:szCs w:val="22"/>
        </w:rPr>
        <w:t>P</w:t>
      </w:r>
      <w:r w:rsidR="009A75EC">
        <w:rPr>
          <w:szCs w:val="22"/>
        </w:rPr>
        <w:t xml:space="preserve">rzemysłu </w:t>
      </w:r>
      <w:r w:rsidRPr="001D367D">
        <w:rPr>
          <w:szCs w:val="22"/>
        </w:rPr>
        <w:t>C</w:t>
      </w:r>
      <w:r w:rsidR="009A75EC">
        <w:rPr>
          <w:szCs w:val="22"/>
        </w:rPr>
        <w:t>ukierniczego</w:t>
      </w:r>
      <w:r w:rsidRPr="001D367D">
        <w:rPr>
          <w:szCs w:val="22"/>
        </w:rPr>
        <w:t xml:space="preserve"> TAGO</w:t>
      </w:r>
      <w:r w:rsidR="009A75EC">
        <w:rPr>
          <w:szCs w:val="22"/>
        </w:rPr>
        <w:t xml:space="preserve"> – Tadeusz Gołębiewski</w:t>
      </w:r>
      <w:r w:rsidRPr="001D367D">
        <w:rPr>
          <w:szCs w:val="22"/>
        </w:rPr>
        <w:t xml:space="preserve"> w</w:t>
      </w:r>
      <w:r w:rsidR="006C071E" w:rsidRPr="001D367D">
        <w:rPr>
          <w:szCs w:val="22"/>
        </w:rPr>
        <w:t> </w:t>
      </w:r>
      <w:r w:rsidRPr="001D367D">
        <w:rPr>
          <w:szCs w:val="22"/>
        </w:rPr>
        <w:t xml:space="preserve">Ciemnem, w tym w szczególności przygotowania opisu przedmiotu zamówienia, specyfikacji istotnych warunków zamówienia lub określenia </w:t>
      </w:r>
      <w:r w:rsidR="00066C09">
        <w:rPr>
          <w:szCs w:val="22"/>
        </w:rPr>
        <w:t>zapisów Umowy na Realizację Inwestycji</w:t>
      </w:r>
      <w:r w:rsidRPr="001D367D">
        <w:rPr>
          <w:szCs w:val="22"/>
        </w:rPr>
        <w:t>.</w:t>
      </w:r>
    </w:p>
    <w:p w:rsidR="006C071E" w:rsidRDefault="006C071E" w:rsidP="006C071E">
      <w:pPr>
        <w:rPr>
          <w:szCs w:val="22"/>
        </w:rPr>
      </w:pPr>
      <w:r w:rsidRPr="001D367D">
        <w:rPr>
          <w:szCs w:val="22"/>
        </w:rPr>
        <w:t xml:space="preserve"> </w:t>
      </w:r>
    </w:p>
    <w:p w:rsidR="001D367D" w:rsidRPr="001D367D" w:rsidRDefault="001D367D" w:rsidP="006C071E">
      <w:pPr>
        <w:rPr>
          <w:szCs w:val="22"/>
        </w:rPr>
      </w:pPr>
    </w:p>
    <w:p w:rsidR="006C071E" w:rsidRPr="001D367D" w:rsidRDefault="006C071E" w:rsidP="006C071E">
      <w:pPr>
        <w:rPr>
          <w:szCs w:val="22"/>
        </w:rPr>
      </w:pPr>
      <w:r w:rsidRPr="001D367D">
        <w:rPr>
          <w:szCs w:val="22"/>
        </w:rPr>
        <w:t>W imieniu Uczestnika:</w:t>
      </w:r>
    </w:p>
    <w:p w:rsidR="006C071E" w:rsidRPr="001D367D" w:rsidRDefault="006C071E" w:rsidP="006C071E">
      <w:pPr>
        <w:rPr>
          <w:szCs w:val="22"/>
        </w:rPr>
      </w:pPr>
    </w:p>
    <w:p w:rsidR="006C071E" w:rsidRPr="001D367D" w:rsidRDefault="006C071E" w:rsidP="006C071E">
      <w:pPr>
        <w:rPr>
          <w:sz w:val="14"/>
          <w:szCs w:val="14"/>
        </w:rPr>
      </w:pPr>
      <w:r w:rsidRPr="001D367D">
        <w:rPr>
          <w:sz w:val="14"/>
          <w:szCs w:val="14"/>
        </w:rPr>
        <w:t>……………………………………………</w:t>
      </w:r>
      <w:r w:rsidR="001D367D">
        <w:rPr>
          <w:sz w:val="14"/>
          <w:szCs w:val="14"/>
        </w:rPr>
        <w:t>……………………………..</w:t>
      </w:r>
      <w:r w:rsidRPr="001D367D">
        <w:rPr>
          <w:sz w:val="14"/>
          <w:szCs w:val="14"/>
        </w:rPr>
        <w:t>……</w:t>
      </w:r>
      <w:r w:rsidR="001D367D" w:rsidRPr="001D367D">
        <w:rPr>
          <w:sz w:val="14"/>
          <w:szCs w:val="14"/>
        </w:rPr>
        <w:t>……..</w:t>
      </w:r>
    </w:p>
    <w:p w:rsidR="006C071E" w:rsidRPr="001D367D" w:rsidRDefault="006C071E" w:rsidP="006C071E">
      <w:pPr>
        <w:rPr>
          <w:sz w:val="14"/>
          <w:szCs w:val="14"/>
        </w:rPr>
      </w:pPr>
      <w:r w:rsidRPr="001D367D">
        <w:rPr>
          <w:sz w:val="14"/>
          <w:szCs w:val="14"/>
        </w:rPr>
        <w:t>(miejscowość, data, pieczęć oraz podpis osoby reprezentującej Uczestnika)</w:t>
      </w:r>
    </w:p>
    <w:sectPr w:rsidR="006C071E" w:rsidRPr="001D367D" w:rsidSect="00A674B7">
      <w:footerReference w:type="default" r:id="rId8"/>
      <w:headerReference w:type="first" r:id="rId9"/>
      <w:type w:val="continuous"/>
      <w:pgSz w:w="11906" w:h="16838" w:code="9"/>
      <w:pgMar w:top="1701" w:right="1701" w:bottom="1361" w:left="1701" w:header="680" w:footer="8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1A4" w:rsidRDefault="00B541A4" w:rsidP="00C27B08">
      <w:r>
        <w:separator/>
      </w:r>
    </w:p>
    <w:p w:rsidR="00B541A4" w:rsidRDefault="00B541A4" w:rsidP="00C27B08"/>
    <w:p w:rsidR="00B541A4" w:rsidRDefault="00B541A4" w:rsidP="00C27B08"/>
    <w:p w:rsidR="00B541A4" w:rsidRDefault="00B541A4" w:rsidP="00C27B08"/>
    <w:p w:rsidR="00B541A4" w:rsidRDefault="00B541A4" w:rsidP="00C27B08"/>
  </w:endnote>
  <w:endnote w:type="continuationSeparator" w:id="0">
    <w:p w:rsidR="00B541A4" w:rsidRDefault="00B541A4" w:rsidP="00C27B08">
      <w:r>
        <w:continuationSeparator/>
      </w:r>
    </w:p>
    <w:p w:rsidR="00B541A4" w:rsidRDefault="00B541A4" w:rsidP="00C27B08"/>
    <w:p w:rsidR="00B541A4" w:rsidRDefault="00B541A4" w:rsidP="00C27B08"/>
    <w:p w:rsidR="00B541A4" w:rsidRDefault="00B541A4" w:rsidP="00C27B08"/>
    <w:p w:rsidR="00B541A4" w:rsidRDefault="00B541A4" w:rsidP="00C27B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TEVAN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0136747"/>
      <w:docPartObj>
        <w:docPartGallery w:val="Page Numbers (Bottom of Page)"/>
        <w:docPartUnique/>
      </w:docPartObj>
    </w:sdtPr>
    <w:sdtEndPr>
      <w:rPr>
        <w:sz w:val="12"/>
      </w:rPr>
    </w:sdtEndPr>
    <w:sdtContent>
      <w:p w:rsidR="00481379" w:rsidRPr="00991B37" w:rsidRDefault="00991B37" w:rsidP="00991B37">
        <w:pPr>
          <w:pStyle w:val="Stopka"/>
          <w:jc w:val="center"/>
          <w:rPr>
            <w:sz w:val="12"/>
          </w:rPr>
        </w:pPr>
        <w:r w:rsidRPr="00991B37">
          <w:rPr>
            <w:sz w:val="12"/>
          </w:rPr>
          <w:fldChar w:fldCharType="begin"/>
        </w:r>
        <w:r w:rsidRPr="00991B37">
          <w:rPr>
            <w:sz w:val="12"/>
          </w:rPr>
          <w:instrText>PAGE   \* MERGEFORMAT</w:instrText>
        </w:r>
        <w:r w:rsidRPr="00991B37">
          <w:rPr>
            <w:sz w:val="12"/>
          </w:rPr>
          <w:fldChar w:fldCharType="separate"/>
        </w:r>
        <w:r w:rsidR="006F58B4">
          <w:rPr>
            <w:noProof/>
            <w:sz w:val="12"/>
          </w:rPr>
          <w:t>2</w:t>
        </w:r>
        <w:r w:rsidRPr="00991B37">
          <w:rPr>
            <w:sz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1A4" w:rsidRDefault="00B541A4" w:rsidP="00C27B08">
      <w:r>
        <w:separator/>
      </w:r>
    </w:p>
    <w:p w:rsidR="00B541A4" w:rsidRDefault="00B541A4" w:rsidP="00C27B08"/>
    <w:p w:rsidR="00B541A4" w:rsidRDefault="00B541A4" w:rsidP="00C27B08"/>
    <w:p w:rsidR="00B541A4" w:rsidRDefault="00B541A4" w:rsidP="00C27B08"/>
    <w:p w:rsidR="00B541A4" w:rsidRDefault="00B541A4" w:rsidP="00C27B08"/>
  </w:footnote>
  <w:footnote w:type="continuationSeparator" w:id="0">
    <w:p w:rsidR="00B541A4" w:rsidRDefault="00B541A4" w:rsidP="00C27B08">
      <w:r>
        <w:continuationSeparator/>
      </w:r>
    </w:p>
    <w:p w:rsidR="00B541A4" w:rsidRDefault="00B541A4" w:rsidP="00C27B08"/>
    <w:p w:rsidR="00B541A4" w:rsidRDefault="00B541A4" w:rsidP="00C27B08"/>
    <w:p w:rsidR="00B541A4" w:rsidRDefault="00B541A4" w:rsidP="00C27B08"/>
    <w:p w:rsidR="00B541A4" w:rsidRDefault="00B541A4" w:rsidP="00C27B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3F9" w:rsidRPr="00C27B08" w:rsidRDefault="00DE0FE2" w:rsidP="00C27B08">
    <w:pPr>
      <w:pStyle w:val="Nagwek"/>
      <w:rPr>
        <w:szCs w:val="22"/>
      </w:rPr>
    </w:pPr>
    <w:r>
      <w:rPr>
        <w:noProof/>
        <w:szCs w:val="22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-431800</wp:posOffset>
          </wp:positionV>
          <wp:extent cx="7560000" cy="10680000"/>
          <wp:effectExtent l="0" t="0" r="3175" b="7620"/>
          <wp:wrapNone/>
          <wp:docPr id="1" name="Obraz 1" descr="C:\Users\IT KON\Downloads\GSP uchwała, kwestionariusz-0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T KON\Downloads\GSP uchwała, kwestionariusz-01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82528"/>
    <w:multiLevelType w:val="multilevel"/>
    <w:tmpl w:val="AC002372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sz w:val="22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EE226E5"/>
    <w:multiLevelType w:val="hybridMultilevel"/>
    <w:tmpl w:val="8FF05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46"/>
    <w:rsid w:val="00011C40"/>
    <w:rsid w:val="000567B0"/>
    <w:rsid w:val="00066C09"/>
    <w:rsid w:val="000820D8"/>
    <w:rsid w:val="000B50F9"/>
    <w:rsid w:val="000C5776"/>
    <w:rsid w:val="000D30B2"/>
    <w:rsid w:val="000D62A5"/>
    <w:rsid w:val="000F2AD6"/>
    <w:rsid w:val="00117C1F"/>
    <w:rsid w:val="0012171B"/>
    <w:rsid w:val="00150510"/>
    <w:rsid w:val="00194465"/>
    <w:rsid w:val="001D367D"/>
    <w:rsid w:val="002049D2"/>
    <w:rsid w:val="00242B0C"/>
    <w:rsid w:val="00314D1B"/>
    <w:rsid w:val="003C1050"/>
    <w:rsid w:val="003E7AFD"/>
    <w:rsid w:val="0041319B"/>
    <w:rsid w:val="00423248"/>
    <w:rsid w:val="00432FD7"/>
    <w:rsid w:val="00481379"/>
    <w:rsid w:val="004F0F07"/>
    <w:rsid w:val="00525534"/>
    <w:rsid w:val="00561824"/>
    <w:rsid w:val="005853F9"/>
    <w:rsid w:val="005A6918"/>
    <w:rsid w:val="005B1E24"/>
    <w:rsid w:val="006070EF"/>
    <w:rsid w:val="00654A89"/>
    <w:rsid w:val="006642ED"/>
    <w:rsid w:val="0068345C"/>
    <w:rsid w:val="0069132E"/>
    <w:rsid w:val="006B20A5"/>
    <w:rsid w:val="006C071E"/>
    <w:rsid w:val="006F58B4"/>
    <w:rsid w:val="00731528"/>
    <w:rsid w:val="0073664E"/>
    <w:rsid w:val="00742711"/>
    <w:rsid w:val="00760A87"/>
    <w:rsid w:val="00765CEC"/>
    <w:rsid w:val="00771E86"/>
    <w:rsid w:val="00796597"/>
    <w:rsid w:val="007F42ED"/>
    <w:rsid w:val="00812E77"/>
    <w:rsid w:val="00872A4B"/>
    <w:rsid w:val="00985BF7"/>
    <w:rsid w:val="00991B37"/>
    <w:rsid w:val="009A75EC"/>
    <w:rsid w:val="009D2B45"/>
    <w:rsid w:val="00A14AE0"/>
    <w:rsid w:val="00A50D46"/>
    <w:rsid w:val="00A54284"/>
    <w:rsid w:val="00A674B7"/>
    <w:rsid w:val="00A82F38"/>
    <w:rsid w:val="00AB159C"/>
    <w:rsid w:val="00AD591F"/>
    <w:rsid w:val="00AF7086"/>
    <w:rsid w:val="00B4175F"/>
    <w:rsid w:val="00B541A4"/>
    <w:rsid w:val="00B66866"/>
    <w:rsid w:val="00B75A86"/>
    <w:rsid w:val="00BB3EC1"/>
    <w:rsid w:val="00BE1747"/>
    <w:rsid w:val="00C27B08"/>
    <w:rsid w:val="00C30491"/>
    <w:rsid w:val="00C36540"/>
    <w:rsid w:val="00C367EC"/>
    <w:rsid w:val="00CB4C44"/>
    <w:rsid w:val="00CD4C14"/>
    <w:rsid w:val="00CD74CA"/>
    <w:rsid w:val="00CF5DB7"/>
    <w:rsid w:val="00D81947"/>
    <w:rsid w:val="00DC4B22"/>
    <w:rsid w:val="00DE0FE2"/>
    <w:rsid w:val="00E70C80"/>
    <w:rsid w:val="00EA6133"/>
    <w:rsid w:val="00EA710A"/>
    <w:rsid w:val="00EC3417"/>
    <w:rsid w:val="00EC780F"/>
    <w:rsid w:val="00ED1A36"/>
    <w:rsid w:val="00FD5AAC"/>
    <w:rsid w:val="00FE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38585"/>
  <w15:docId w15:val="{C348300A-1036-4CBD-B737-243E1372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1B37"/>
    <w:pPr>
      <w:spacing w:line="360" w:lineRule="auto"/>
      <w:jc w:val="both"/>
    </w:pPr>
    <w:rPr>
      <w:rFonts w:ascii="Arial" w:hAnsi="Arial" w:cs="Arial"/>
      <w:sz w:val="22"/>
      <w:lang w:eastAsia="en-US"/>
    </w:rPr>
  </w:style>
  <w:style w:type="paragraph" w:styleId="Nagwek1">
    <w:name w:val="heading 1"/>
    <w:basedOn w:val="Default"/>
    <w:next w:val="Normalny"/>
    <w:link w:val="Nagwek1Znak"/>
    <w:uiPriority w:val="9"/>
    <w:qFormat/>
    <w:rsid w:val="00991B37"/>
    <w:pPr>
      <w:numPr>
        <w:numId w:val="1"/>
      </w:numPr>
      <w:spacing w:before="280" w:after="280" w:line="280" w:lineRule="exact"/>
      <w:ind w:left="357" w:hanging="357"/>
      <w:outlineLvl w:val="0"/>
    </w:pPr>
    <w:rPr>
      <w:rFonts w:ascii="Arial" w:hAnsi="Arial" w:cs="Arial"/>
      <w:b/>
      <w:szCs w:val="14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991B37"/>
    <w:pPr>
      <w:numPr>
        <w:ilvl w:val="1"/>
      </w:numPr>
      <w:spacing w:before="0"/>
      <w:jc w:val="both"/>
      <w:outlineLvl w:val="1"/>
    </w:pPr>
    <w:rPr>
      <w:b w:val="0"/>
      <w:sz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991B37"/>
    <w:pPr>
      <w:numPr>
        <w:ilvl w:val="2"/>
      </w:numPr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991B37"/>
    <w:pPr>
      <w:numPr>
        <w:ilvl w:val="3"/>
      </w:num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710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10A"/>
  </w:style>
  <w:style w:type="paragraph" w:styleId="Stopka">
    <w:name w:val="footer"/>
    <w:basedOn w:val="Normalny"/>
    <w:link w:val="StopkaZnak"/>
    <w:uiPriority w:val="99"/>
    <w:unhideWhenUsed/>
    <w:rsid w:val="00EA710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10A"/>
  </w:style>
  <w:style w:type="paragraph" w:customStyle="1" w:styleId="nazwaadresata">
    <w:name w:val="nazwa adresata"/>
    <w:basedOn w:val="Normalny"/>
    <w:next w:val="imiinazwisko"/>
    <w:link w:val="nazwaadresataZnak"/>
    <w:rsid w:val="00EA710A"/>
    <w:pPr>
      <w:spacing w:line="280" w:lineRule="exact"/>
    </w:pPr>
    <w:rPr>
      <w:rFonts w:eastAsia="Times New Roman" w:cs="Times New Roman"/>
      <w:b/>
      <w:sz w:val="20"/>
      <w:szCs w:val="24"/>
      <w:lang w:eastAsia="pl-PL"/>
    </w:rPr>
  </w:style>
  <w:style w:type="paragraph" w:customStyle="1" w:styleId="imiinazwisko">
    <w:name w:val="imię i nazwisko"/>
    <w:basedOn w:val="nazwaadresata"/>
    <w:next w:val="Normalny"/>
    <w:link w:val="imiinazwiskoZnak"/>
    <w:rsid w:val="00EA710A"/>
  </w:style>
  <w:style w:type="paragraph" w:customStyle="1" w:styleId="adresodbiorcy">
    <w:name w:val="adres odbiorcy"/>
    <w:basedOn w:val="Normalny"/>
    <w:rsid w:val="00EA710A"/>
    <w:pPr>
      <w:spacing w:line="280" w:lineRule="exact"/>
      <w:jc w:val="right"/>
    </w:pPr>
    <w:rPr>
      <w:rFonts w:eastAsia="Times New Roman" w:cs="Times New Roman"/>
      <w:sz w:val="20"/>
      <w:szCs w:val="24"/>
      <w:lang w:eastAsia="pl-PL"/>
    </w:rPr>
  </w:style>
  <w:style w:type="paragraph" w:customStyle="1" w:styleId="Prawabold">
    <w:name w:val="Prawa_bold"/>
    <w:link w:val="PrawaboldZnak"/>
    <w:qFormat/>
    <w:rsid w:val="00DC4B22"/>
    <w:pPr>
      <w:spacing w:line="280" w:lineRule="exact"/>
      <w:jc w:val="right"/>
    </w:pPr>
    <w:rPr>
      <w:rFonts w:ascii="Arial" w:eastAsia="Times New Roman" w:hAnsi="Arial" w:cs="Arial"/>
      <w:b/>
    </w:rPr>
  </w:style>
  <w:style w:type="paragraph" w:customStyle="1" w:styleId="Prawanormal">
    <w:name w:val="Prawa_normal"/>
    <w:link w:val="PrawanormalZnak"/>
    <w:qFormat/>
    <w:rsid w:val="00DC4B22"/>
    <w:pPr>
      <w:spacing w:line="280" w:lineRule="exact"/>
      <w:jc w:val="right"/>
    </w:pPr>
    <w:rPr>
      <w:rFonts w:ascii="Arial" w:hAnsi="Arial" w:cs="Arial"/>
      <w:lang w:eastAsia="en-US"/>
    </w:rPr>
  </w:style>
  <w:style w:type="character" w:customStyle="1" w:styleId="nazwaadresataZnak">
    <w:name w:val="nazwa adresata Znak"/>
    <w:link w:val="nazwaadresata"/>
    <w:rsid w:val="00EA710A"/>
    <w:rPr>
      <w:rFonts w:ascii="Arial" w:eastAsia="Times New Roman" w:hAnsi="Arial" w:cs="Times New Roman"/>
      <w:b/>
      <w:sz w:val="20"/>
      <w:szCs w:val="24"/>
      <w:lang w:eastAsia="pl-PL"/>
    </w:rPr>
  </w:style>
  <w:style w:type="character" w:customStyle="1" w:styleId="imiinazwiskoZnak">
    <w:name w:val="imię i nazwisko Znak"/>
    <w:link w:val="imiinazwisko"/>
    <w:rsid w:val="00EA710A"/>
    <w:rPr>
      <w:rFonts w:ascii="Arial" w:eastAsia="Times New Roman" w:hAnsi="Arial" w:cs="Times New Roman"/>
      <w:b/>
      <w:sz w:val="20"/>
      <w:szCs w:val="24"/>
      <w:lang w:eastAsia="pl-PL"/>
    </w:rPr>
  </w:style>
  <w:style w:type="character" w:customStyle="1" w:styleId="PrawaboldZnak">
    <w:name w:val="Prawa_bold Znak"/>
    <w:link w:val="Prawabold"/>
    <w:rsid w:val="00DC4B22"/>
    <w:rPr>
      <w:rFonts w:ascii="Arial" w:eastAsia="Times New Roman" w:hAnsi="Arial" w:cs="Arial"/>
      <w:b/>
      <w:sz w:val="20"/>
      <w:szCs w:val="20"/>
      <w:lang w:eastAsia="pl-PL"/>
    </w:rPr>
  </w:style>
  <w:style w:type="paragraph" w:customStyle="1" w:styleId="LewaNormal">
    <w:name w:val="Lewa_Normal"/>
    <w:link w:val="LewaNormalZnak"/>
    <w:qFormat/>
    <w:rsid w:val="00DC4B22"/>
    <w:pPr>
      <w:tabs>
        <w:tab w:val="left" w:pos="1134"/>
      </w:tabs>
      <w:spacing w:line="280" w:lineRule="exact"/>
    </w:pPr>
    <w:rPr>
      <w:rFonts w:ascii="Arial" w:hAnsi="Arial" w:cs="Arial"/>
      <w:lang w:eastAsia="en-US"/>
    </w:rPr>
  </w:style>
  <w:style w:type="character" w:customStyle="1" w:styleId="PrawanormalZnak">
    <w:name w:val="Prawa_normal Znak"/>
    <w:link w:val="Prawanormal"/>
    <w:rsid w:val="00DC4B22"/>
    <w:rPr>
      <w:rFonts w:ascii="Arial" w:hAnsi="Arial" w:cs="Arial"/>
      <w:sz w:val="20"/>
      <w:szCs w:val="20"/>
    </w:rPr>
  </w:style>
  <w:style w:type="paragraph" w:customStyle="1" w:styleId="Lewabold">
    <w:name w:val="Lewa_bold"/>
    <w:link w:val="LewaboldZnak"/>
    <w:qFormat/>
    <w:rsid w:val="00DC4B22"/>
    <w:pPr>
      <w:spacing w:line="280" w:lineRule="exact"/>
    </w:pPr>
    <w:rPr>
      <w:rFonts w:ascii="Arial" w:hAnsi="Arial" w:cs="Arial"/>
      <w:b/>
      <w:lang w:eastAsia="en-US"/>
    </w:rPr>
  </w:style>
  <w:style w:type="character" w:customStyle="1" w:styleId="LewaNormalZnak">
    <w:name w:val="Lewa_Normal Znak"/>
    <w:link w:val="LewaNormal"/>
    <w:rsid w:val="00DC4B22"/>
    <w:rPr>
      <w:rFonts w:ascii="Arial" w:hAnsi="Arial" w:cs="Arial"/>
      <w:sz w:val="20"/>
      <w:szCs w:val="20"/>
    </w:rPr>
  </w:style>
  <w:style w:type="paragraph" w:customStyle="1" w:styleId="Numerstrony">
    <w:name w:val="Numer_strony"/>
    <w:link w:val="NumerstronyZnak"/>
    <w:qFormat/>
    <w:rsid w:val="00EA6133"/>
    <w:pPr>
      <w:spacing w:after="160" w:line="259" w:lineRule="auto"/>
      <w:jc w:val="right"/>
    </w:pPr>
    <w:rPr>
      <w:rFonts w:ascii="Arial Narrow" w:hAnsi="Arial Narrow" w:cs="Arial"/>
      <w:sz w:val="14"/>
      <w:szCs w:val="14"/>
      <w:lang w:val="en-US" w:eastAsia="en-US"/>
    </w:rPr>
  </w:style>
  <w:style w:type="character" w:customStyle="1" w:styleId="LewaboldZnak">
    <w:name w:val="Lewa_bold Znak"/>
    <w:link w:val="Lewabold"/>
    <w:rsid w:val="00DC4B22"/>
    <w:rPr>
      <w:rFonts w:ascii="Arial" w:hAnsi="Arial" w:cs="Arial"/>
      <w:b/>
      <w:sz w:val="20"/>
      <w:szCs w:val="20"/>
    </w:rPr>
  </w:style>
  <w:style w:type="character" w:customStyle="1" w:styleId="NumerstronyZnak">
    <w:name w:val="Numer_strony Znak"/>
    <w:link w:val="Numerstrony"/>
    <w:rsid w:val="00EA6133"/>
    <w:rPr>
      <w:rFonts w:ascii="Arial Narrow" w:hAnsi="Arial Narrow" w:cs="Arial"/>
      <w:sz w:val="14"/>
      <w:szCs w:val="14"/>
      <w:lang w:val="en-US"/>
    </w:rPr>
  </w:style>
  <w:style w:type="paragraph" w:customStyle="1" w:styleId="departament">
    <w:name w:val="departament"/>
    <w:basedOn w:val="Normalny"/>
    <w:next w:val="Normalny"/>
    <w:rsid w:val="0012171B"/>
    <w:pPr>
      <w:spacing w:line="280" w:lineRule="exact"/>
    </w:pPr>
    <w:rPr>
      <w:rFonts w:eastAsia="Times New Roman" w:cs="Times New Roman"/>
      <w:b/>
      <w:sz w:val="20"/>
      <w:szCs w:val="24"/>
      <w:lang w:eastAsia="pl-PL"/>
    </w:rPr>
  </w:style>
  <w:style w:type="paragraph" w:customStyle="1" w:styleId="adres">
    <w:name w:val="adres"/>
    <w:basedOn w:val="departament"/>
    <w:rsid w:val="0012171B"/>
    <w:pPr>
      <w:jc w:val="left"/>
    </w:pPr>
    <w:rPr>
      <w:b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7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67B0"/>
    <w:rPr>
      <w:rFonts w:ascii="Tahoma" w:hAnsi="Tahoma" w:cs="Tahoma"/>
      <w:sz w:val="16"/>
      <w:szCs w:val="16"/>
      <w:lang w:val="en-US"/>
    </w:rPr>
  </w:style>
  <w:style w:type="paragraph" w:customStyle="1" w:styleId="Normalnypocztek">
    <w:name w:val="Normalny początek"/>
    <w:link w:val="NormalnypocztekZnak"/>
    <w:qFormat/>
    <w:rsid w:val="00242B0C"/>
    <w:pPr>
      <w:spacing w:line="360" w:lineRule="exact"/>
      <w:jc w:val="center"/>
    </w:pPr>
    <w:rPr>
      <w:rFonts w:ascii="Arial" w:hAnsi="Arial" w:cs="Arial"/>
      <w:b/>
      <w:sz w:val="24"/>
      <w:lang w:val="en-US" w:eastAsia="en-US"/>
    </w:rPr>
  </w:style>
  <w:style w:type="character" w:customStyle="1" w:styleId="NormalnypocztekZnak">
    <w:name w:val="Normalny początek Znak"/>
    <w:basedOn w:val="Domylnaczcionkaakapitu"/>
    <w:link w:val="Normalnypocztek"/>
    <w:rsid w:val="00242B0C"/>
    <w:rPr>
      <w:rFonts w:ascii="Arial" w:hAnsi="Arial" w:cs="Arial"/>
      <w:b/>
      <w:sz w:val="24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C27B08"/>
    <w:rPr>
      <w:color w:val="808080"/>
    </w:rPr>
  </w:style>
  <w:style w:type="paragraph" w:customStyle="1" w:styleId="Default">
    <w:name w:val="Default"/>
    <w:rsid w:val="00C27B08"/>
    <w:pPr>
      <w:autoSpaceDE w:val="0"/>
      <w:autoSpaceDN w:val="0"/>
      <w:adjustRightInd w:val="0"/>
    </w:pPr>
    <w:rPr>
      <w:rFonts w:ascii="QTEVAN+Arial-BoldMT" w:hAnsi="QTEVAN+Arial-BoldMT" w:cs="QTEVAN+Arial-BoldMT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91B37"/>
    <w:rPr>
      <w:rFonts w:ascii="Arial" w:hAnsi="Arial" w:cs="Arial"/>
      <w:b/>
      <w:color w:val="000000"/>
      <w:sz w:val="24"/>
      <w:szCs w:val="14"/>
    </w:rPr>
  </w:style>
  <w:style w:type="character" w:customStyle="1" w:styleId="Nagwek2Znak">
    <w:name w:val="Nagłówek 2 Znak"/>
    <w:basedOn w:val="Domylnaczcionkaakapitu"/>
    <w:link w:val="Nagwek2"/>
    <w:uiPriority w:val="9"/>
    <w:rsid w:val="00991B37"/>
    <w:rPr>
      <w:rFonts w:ascii="Arial" w:hAnsi="Arial" w:cs="Arial"/>
      <w:color w:val="000000"/>
      <w:sz w:val="22"/>
      <w:szCs w:val="14"/>
    </w:rPr>
  </w:style>
  <w:style w:type="paragraph" w:customStyle="1" w:styleId="NormalnyTytu">
    <w:name w:val="Normalny Tytuł"/>
    <w:basedOn w:val="Normalny"/>
    <w:link w:val="NormalnyTytuZnak"/>
    <w:qFormat/>
    <w:rsid w:val="00242B0C"/>
    <w:pPr>
      <w:spacing w:before="880" w:after="80" w:line="360" w:lineRule="exact"/>
      <w:jc w:val="center"/>
    </w:pPr>
    <w:rPr>
      <w:b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91B37"/>
    <w:rPr>
      <w:rFonts w:ascii="Arial" w:hAnsi="Arial" w:cs="Arial"/>
      <w:color w:val="000000"/>
      <w:sz w:val="22"/>
      <w:szCs w:val="14"/>
    </w:rPr>
  </w:style>
  <w:style w:type="character" w:customStyle="1" w:styleId="NormalnyTytuZnak">
    <w:name w:val="Normalny Tytuł Znak"/>
    <w:basedOn w:val="Domylnaczcionkaakapitu"/>
    <w:link w:val="NormalnyTytu"/>
    <w:rsid w:val="00242B0C"/>
    <w:rPr>
      <w:rFonts w:ascii="Arial" w:hAnsi="Arial" w:cs="Arial"/>
      <w:b/>
      <w:sz w:val="24"/>
      <w:lang w:val="en-US"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991B37"/>
    <w:rPr>
      <w:rFonts w:ascii="Arial" w:hAnsi="Arial" w:cs="Arial"/>
      <w:color w:val="000000"/>
      <w:sz w:val="22"/>
      <w:szCs w:val="14"/>
    </w:rPr>
  </w:style>
  <w:style w:type="paragraph" w:styleId="Akapitzlist">
    <w:name w:val="List Paragraph"/>
    <w:basedOn w:val="Normalny"/>
    <w:uiPriority w:val="34"/>
    <w:qFormat/>
    <w:rsid w:val="00AF7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\Desktop\RE%20-%20uchwa&#322;a,%20kwestionarius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99A3B-AC2F-499E-918B-1647DE446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 - uchwała, kwestionariusz</Template>
  <TotalTime>37</TotalTime>
  <Pages>2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Koźbiał-Loba</dc:creator>
  <cp:lastModifiedBy>Kamila Koźbiał-Loba</cp:lastModifiedBy>
  <cp:revision>7</cp:revision>
  <cp:lastPrinted>2017-12-20T11:08:00Z</cp:lastPrinted>
  <dcterms:created xsi:type="dcterms:W3CDTF">2017-12-19T09:46:00Z</dcterms:created>
  <dcterms:modified xsi:type="dcterms:W3CDTF">2017-12-21T06:10:00Z</dcterms:modified>
</cp:coreProperties>
</file>